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064" w14:textId="0692C0AF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r w:rsidR="00746F39" w:rsidRPr="00CB6609">
        <w:rPr>
          <w:rFonts w:ascii="Barlow" w:hAnsi="Barlow" w:cs="Arial"/>
          <w:sz w:val="24"/>
          <w:szCs w:val="24"/>
        </w:rPr>
        <w:t>4</w:t>
      </w:r>
      <w:bookmarkStart w:id="0" w:name="_MailAutoSig"/>
    </w:p>
    <w:p w14:paraId="60611ED4" w14:textId="69EBFF02" w:rsidR="003C3136" w:rsidRPr="003C3136" w:rsidRDefault="003C3136" w:rsidP="003C3136">
      <w:pPr>
        <w:pStyle w:val="PressemeldungRiFneues-CD"/>
      </w:pPr>
      <w:r w:rsidRPr="003C3136">
        <w:rPr>
          <w:b/>
          <w:bCs/>
        </w:rPr>
        <w:t xml:space="preserve">Rursee in Flammen – seit 1965 das </w:t>
      </w:r>
      <w:proofErr w:type="spellStart"/>
      <w:r w:rsidRPr="003C3136">
        <w:rPr>
          <w:b/>
          <w:bCs/>
        </w:rPr>
        <w:t>größte</w:t>
      </w:r>
      <w:proofErr w:type="spellEnd"/>
      <w:r w:rsidRPr="003C3136">
        <w:rPr>
          <w:b/>
          <w:bCs/>
        </w:rPr>
        <w:t xml:space="preserve"> Volksfest in und am Wasser</w:t>
      </w:r>
      <w:r w:rsidRPr="003C3136">
        <w:t xml:space="preserve"> </w:t>
      </w:r>
      <w:r>
        <w:br/>
      </w:r>
      <w:r w:rsidRPr="003C3136">
        <w:t>2</w:t>
      </w:r>
      <w:r w:rsidR="00082E80">
        <w:t>5</w:t>
      </w:r>
      <w:r w:rsidRPr="003C3136">
        <w:t xml:space="preserve"> - 2</w:t>
      </w:r>
      <w:r w:rsidR="00082E80">
        <w:t>8</w:t>
      </w:r>
      <w:r w:rsidRPr="003C3136">
        <w:t>. Juli 202</w:t>
      </w:r>
      <w:r w:rsidR="00082E80">
        <w:t>4</w:t>
      </w:r>
      <w:r w:rsidRPr="003C3136">
        <w:t xml:space="preserve"> – Rurberg </w:t>
      </w:r>
    </w:p>
    <w:p w14:paraId="09A8038F" w14:textId="4C1D2348" w:rsidR="005E75A2" w:rsidRDefault="003C3136" w:rsidP="003C3136">
      <w:pPr>
        <w:pStyle w:val="PressemeldungRiFneues-CD"/>
      </w:pPr>
      <w:proofErr w:type="spellStart"/>
      <w:r w:rsidRPr="003C3136">
        <w:rPr>
          <w:b/>
          <w:bCs/>
        </w:rPr>
        <w:t>Rückblick</w:t>
      </w:r>
      <w:proofErr w:type="spellEnd"/>
      <w:r w:rsidRPr="003C3136">
        <w:rPr>
          <w:b/>
          <w:bCs/>
        </w:rPr>
        <w:t xml:space="preserve"> – Rursee in Flammen 202</w:t>
      </w:r>
      <w:r>
        <w:rPr>
          <w:b/>
          <w:bCs/>
        </w:rPr>
        <w:t>3</w:t>
      </w:r>
      <w:r>
        <w:br/>
      </w:r>
      <w:r w:rsidR="00926234" w:rsidRPr="00926234">
        <w:t>Das größte Volksfest am Rursee in Rurberg ist weit über die Grenzen bekannt und im Jahr 2023 wurden von Donnerstag bis Sonntag über 50.000 Besucher gezählt.</w:t>
      </w:r>
    </w:p>
    <w:p w14:paraId="0C697AEE" w14:textId="57D0C3D0" w:rsidR="00A56666" w:rsidRPr="00082E80" w:rsidRDefault="003C3136" w:rsidP="003C3136">
      <w:pPr>
        <w:pStyle w:val="PressemeldungRiFneues-CD"/>
      </w:pPr>
      <w:r w:rsidRPr="003C3136">
        <w:rPr>
          <w:b/>
          <w:bCs/>
        </w:rPr>
        <w:t>Ehrenamtliche Helfer organisieren das Fest</w:t>
      </w:r>
      <w:r w:rsidRPr="003C3136">
        <w:t xml:space="preserve"> </w:t>
      </w:r>
      <w:r>
        <w:br/>
      </w:r>
      <w:r w:rsidRPr="003C3136">
        <w:t xml:space="preserve">Das Konzept, ein Volksfest zu veranstalten </w:t>
      </w:r>
      <w:proofErr w:type="spellStart"/>
      <w:r w:rsidRPr="003C3136">
        <w:t>für</w:t>
      </w:r>
      <w:proofErr w:type="spellEnd"/>
      <w:r w:rsidRPr="003C3136">
        <w:t xml:space="preserve"> Jung und Alt mit Markt, Musik und vielseitiger Unterhaltung, geht nur auf, weil sich die Organisatoren auf die </w:t>
      </w:r>
      <w:proofErr w:type="spellStart"/>
      <w:r w:rsidRPr="003C3136">
        <w:t>Unterstützung</w:t>
      </w:r>
      <w:proofErr w:type="spellEnd"/>
      <w:r w:rsidRPr="003C3136">
        <w:t xml:space="preserve"> von ca. 260 Helfern </w:t>
      </w:r>
      <w:proofErr w:type="gramStart"/>
      <w:r w:rsidR="00A56666" w:rsidRPr="003C3136">
        <w:t>verlassen</w:t>
      </w:r>
      <w:proofErr w:type="gramEnd"/>
      <w:r w:rsidR="00A56666">
        <w:t xml:space="preserve"> </w:t>
      </w:r>
      <w:proofErr w:type="spellStart"/>
      <w:r w:rsidRPr="003C3136">
        <w:t>können</w:t>
      </w:r>
      <w:proofErr w:type="spellEnd"/>
      <w:r w:rsidRPr="003C3136">
        <w:t xml:space="preserve">. Die kommen nicht nur aus Rurberg. „Wir freuen uns, dass die Begeisterung </w:t>
      </w:r>
      <w:proofErr w:type="spellStart"/>
      <w:r w:rsidRPr="003C3136">
        <w:t>für</w:t>
      </w:r>
      <w:proofErr w:type="spellEnd"/>
      <w:r w:rsidRPr="003C3136">
        <w:t xml:space="preserve"> Rursee in Flammen offensichtlich ansteckend ist: Aus allen Orten der Gemeinde, sowie den Nachbarkommunen machen Vereine und Einzelpersonen mit, denen das Fest am Herzen liegt“, weiß Sander Lutterbach. </w:t>
      </w:r>
    </w:p>
    <w:p w14:paraId="003172C7" w14:textId="47ADB8CE" w:rsidR="003C3136" w:rsidRDefault="003C3136" w:rsidP="003C3136">
      <w:pPr>
        <w:pStyle w:val="PressemeldungRiFneues-CD"/>
      </w:pPr>
      <w:r w:rsidRPr="003C3136">
        <w:rPr>
          <w:b/>
          <w:bCs/>
        </w:rPr>
        <w:t xml:space="preserve">Die Finanzierung stellt die Organisatoren vor eine große Herausforderung </w:t>
      </w:r>
      <w:r>
        <w:br/>
      </w:r>
      <w:r w:rsidRPr="003C3136">
        <w:t xml:space="preserve">Die finanziellen Risiken einer solchen Großveranstaltung sind hoch: Das Sicherheitskonzept, </w:t>
      </w:r>
      <w:proofErr w:type="spellStart"/>
      <w:r w:rsidRPr="003C3136">
        <w:t>Gebühren</w:t>
      </w:r>
      <w:proofErr w:type="spellEnd"/>
      <w:r w:rsidRPr="003C3136">
        <w:t xml:space="preserve">, Gema, die Bands – alles kostet Geld. Seit der Corona-Pandemie sind die Preise – vor allem </w:t>
      </w:r>
      <w:proofErr w:type="spellStart"/>
      <w:r w:rsidRPr="003C3136">
        <w:t>für</w:t>
      </w:r>
      <w:proofErr w:type="spellEnd"/>
      <w:r w:rsidRPr="003C3136">
        <w:t xml:space="preserve"> Dienstleistungen und Mietmaterial – zudem um rund 30% gestiegen.</w:t>
      </w:r>
      <w:r w:rsidRPr="003C3136">
        <w:br/>
        <w:t xml:space="preserve">Den Einsatz der Helfer kann man nicht beziffern – er ist im wahrsten Sinne des Wortes unbezahlbar. Auch den Sponsoren ist das Organisationsteam sehr dankbar, ohne die </w:t>
      </w:r>
      <w:proofErr w:type="spellStart"/>
      <w:r w:rsidRPr="003C3136">
        <w:t>wäre</w:t>
      </w:r>
      <w:proofErr w:type="spellEnd"/>
      <w:r w:rsidRPr="003C3136">
        <w:t xml:space="preserve"> Rursee in Flammen nicht </w:t>
      </w:r>
      <w:proofErr w:type="spellStart"/>
      <w:r w:rsidRPr="003C3136">
        <w:t>möglich</w:t>
      </w:r>
      <w:proofErr w:type="spellEnd"/>
      <w:r w:rsidR="00926234">
        <w:t>.</w:t>
      </w:r>
      <w:r w:rsidRPr="003C3136">
        <w:t xml:space="preserve"> </w:t>
      </w:r>
    </w:p>
    <w:p w14:paraId="0C6C916D" w14:textId="235BEF0B" w:rsidR="005E75A2" w:rsidRDefault="005E75A2" w:rsidP="003C3136">
      <w:pPr>
        <w:pStyle w:val="PressemeldungRiFneues-CD"/>
      </w:pPr>
      <w:r>
        <w:t xml:space="preserve">Besonders die Programmänderung 2023 </w:t>
      </w:r>
      <w:proofErr w:type="gramStart"/>
      <w:r>
        <w:t>nach der kurzfristige</w:t>
      </w:r>
      <w:r w:rsidR="00082E80">
        <w:t>r</w:t>
      </w:r>
      <w:r>
        <w:t xml:space="preserve"> Absage</w:t>
      </w:r>
      <w:proofErr w:type="gramEnd"/>
      <w:r>
        <w:t xml:space="preserve"> des Headliners am Freitagabend stellte das Team vor eine organisatorische und finanzielle Herausforderung. Im</w:t>
      </w:r>
      <w:r w:rsidR="002B76BD">
        <w:t xml:space="preserve"> </w:t>
      </w:r>
      <w:r>
        <w:t xml:space="preserve">Eilverfahren konnte ein attraktives und kostenfreies Alternativprogramm auf die Beine gestellt werden. </w:t>
      </w:r>
    </w:p>
    <w:p w14:paraId="2F6ACD6B" w14:textId="77777777" w:rsidR="003E51F9" w:rsidRDefault="003E51F9" w:rsidP="003C3136">
      <w:pPr>
        <w:pStyle w:val="PressemeldungRiFneues-CD"/>
      </w:pPr>
    </w:p>
    <w:p w14:paraId="05633983" w14:textId="2E6D3A85" w:rsidR="003C3136" w:rsidRPr="003C3136" w:rsidRDefault="003C3136" w:rsidP="003C3136">
      <w:pPr>
        <w:pStyle w:val="PressemeldungRiFneues-CD"/>
      </w:pPr>
      <w:r w:rsidRPr="003C3136">
        <w:t xml:space="preserve">Am Donnerstag und am Sonntag ist der Eintritt frei. Am Freitag zu </w:t>
      </w:r>
      <w:r>
        <w:t>Rursee LIVE</w:t>
      </w:r>
      <w:r w:rsidRPr="003C3136">
        <w:t xml:space="preserve"> kosten die Tickets </w:t>
      </w:r>
      <w:r>
        <w:t>24,60</w:t>
      </w:r>
      <w:r w:rsidRPr="003C3136">
        <w:t xml:space="preserve"> Euro + VVK. Am Samstag wird ein Eintrittsgeld von 3,00 Euro erhoben – Kinder bis zwölf Jahre zahlen samstags keinen Eintritt. </w:t>
      </w:r>
    </w:p>
    <w:p w14:paraId="0BFB8410" w14:textId="4B061E12" w:rsidR="003C3136" w:rsidRPr="003C3136" w:rsidRDefault="003C3136" w:rsidP="003C3136">
      <w:pPr>
        <w:pStyle w:val="PressemeldungRiFneues-CD"/>
      </w:pPr>
      <w:r w:rsidRPr="003C3136">
        <w:rPr>
          <w:b/>
          <w:bCs/>
        </w:rPr>
        <w:t>Diese Highlights ziehen viele Besucher an</w:t>
      </w:r>
      <w:r w:rsidRPr="003C3136">
        <w:br/>
        <w:t xml:space="preserve">Seit der Erstauflage im Jahr 2012 hat sich </w:t>
      </w:r>
      <w:r>
        <w:t>das Konzert</w:t>
      </w:r>
      <w:r w:rsidRPr="003C3136">
        <w:t xml:space="preserve"> am Freitagabend fest etabliert. In diesem Jahr wird die </w:t>
      </w:r>
      <w:r>
        <w:t>Band QUERBEAT</w:t>
      </w:r>
      <w:r w:rsidRPr="003C3136">
        <w:t xml:space="preserve"> auftreten</w:t>
      </w:r>
      <w:r>
        <w:t xml:space="preserve"> und den Rursee zum Beben bringen. </w:t>
      </w:r>
    </w:p>
    <w:p w14:paraId="2C3FA0F3" w14:textId="5E7EC470" w:rsidR="004540F1" w:rsidRPr="003C3136" w:rsidRDefault="003C3136" w:rsidP="00B06B21">
      <w:pPr>
        <w:pStyle w:val="PressemeldungRiFneues-CD"/>
      </w:pPr>
      <w:r w:rsidRPr="003C3136">
        <w:t xml:space="preserve">Am Samstagabend folgt dann ein weiteres Highlight – das </w:t>
      </w:r>
      <w:proofErr w:type="spellStart"/>
      <w:r w:rsidRPr="003C3136">
        <w:t>Höhen-Feuerwerk</w:t>
      </w:r>
      <w:proofErr w:type="spellEnd"/>
      <w:r w:rsidRPr="003C3136">
        <w:t xml:space="preserve"> </w:t>
      </w:r>
      <w:proofErr w:type="spellStart"/>
      <w:r w:rsidRPr="003C3136">
        <w:t>über</w:t>
      </w:r>
      <w:proofErr w:type="spellEnd"/>
      <w:r w:rsidRPr="003C3136">
        <w:t xml:space="preserve"> dem Rursee. Viele </w:t>
      </w:r>
      <w:proofErr w:type="spellStart"/>
      <w:r w:rsidRPr="003C3136">
        <w:t>Gäste</w:t>
      </w:r>
      <w:proofErr w:type="spellEnd"/>
      <w:r w:rsidRPr="003C3136">
        <w:t xml:space="preserve"> kommen an diesem Abend </w:t>
      </w:r>
      <w:proofErr w:type="spellStart"/>
      <w:r w:rsidRPr="003C3136">
        <w:t>jährlich</w:t>
      </w:r>
      <w:proofErr w:type="spellEnd"/>
      <w:r w:rsidRPr="003C3136">
        <w:t xml:space="preserve"> nach Rurberg, um das einzigartige Schauspiel vom Seeufer aus zu sehen. </w:t>
      </w:r>
    </w:p>
    <w:p w14:paraId="1CE15A4B" w14:textId="6C3BCA86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7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</w:p>
    <w:p w14:paraId="0FC1E202" w14:textId="7334A8C3" w:rsidR="00087F92" w:rsidRPr="00082E80" w:rsidRDefault="00110E94" w:rsidP="00082E80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3FF87D64" w14:textId="77777777" w:rsidR="00A56666" w:rsidRDefault="00A56666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5F6E1D11" w14:textId="2F575831" w:rsidR="00082E80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Elena </w:t>
      </w:r>
      <w:r w:rsidR="008C4420" w:rsidRPr="00CB6609">
        <w:rPr>
          <w:rFonts w:ascii="Barlow" w:hAnsi="Barlow" w:cs="Arial"/>
          <w:noProof/>
          <w:sz w:val="24"/>
          <w:szCs w:val="24"/>
          <w:lang w:eastAsia="de-DE"/>
        </w:rPr>
        <w:t>Hilger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3BFD7BE9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6C4DDF2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5A9D95C2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5C94D163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0F285333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0E6CA3A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D3838FA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2CE4A62" w14:textId="77777777" w:rsidR="003E51F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4F42B46A" w14:textId="77777777" w:rsidR="003E51F9" w:rsidRPr="00CB660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989172B" w14:textId="77777777" w:rsidR="004540F1" w:rsidRDefault="004540F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8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9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0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02559BB6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8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AD17C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7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085EA8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5</w:t>
      </w:r>
    </w:p>
    <w:sectPr w:rsidR="009A0001" w:rsidRPr="00CB6609" w:rsidSect="00EC2ABF">
      <w:headerReference w:type="default" r:id="rId11"/>
      <w:footerReference w:type="default" r:id="rId12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9B40" w14:textId="77777777" w:rsidR="005643E3" w:rsidRDefault="005643E3">
      <w:r>
        <w:separator/>
      </w:r>
    </w:p>
  </w:endnote>
  <w:endnote w:type="continuationSeparator" w:id="0">
    <w:p w14:paraId="1A03D54E" w14:textId="77777777" w:rsidR="005643E3" w:rsidRDefault="005643E3">
      <w:r>
        <w:continuationSeparator/>
      </w:r>
    </w:p>
  </w:endnote>
  <w:endnote w:type="continuationNotice" w:id="1">
    <w:p w14:paraId="3D8196CC" w14:textId="77777777" w:rsidR="005643E3" w:rsidRDefault="00564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A58D" w14:textId="77777777" w:rsidR="003E51F9" w:rsidRDefault="003E51F9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31F9C711" w:rsidR="00110E94" w:rsidRPr="00662337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="00F8168B" w:rsidRPr="00662337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662337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Hövel 29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3C4EB16F" w:rsidR="007A5C0E" w:rsidRPr="003E51F9" w:rsidRDefault="00110E94" w:rsidP="003E51F9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662337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662337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662337">
      <w:rPr>
        <w:rFonts w:ascii="Barlow" w:hAnsi="Barlow"/>
        <w:color w:val="00657B"/>
        <w:lang w:val="en-US"/>
      </w:rPr>
      <w:tab/>
    </w:r>
    <w:r w:rsidR="007A5C0E"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662337">
      <w:rPr>
        <w:rFonts w:ascii="Barlow" w:hAnsi="Barlow"/>
        <w:color w:val="00657B"/>
        <w:sz w:val="20"/>
        <w:szCs w:val="20"/>
        <w:lang w:val="en-US"/>
      </w:rPr>
      <w:t>0151 54827500</w:t>
    </w:r>
    <w:r w:rsidRPr="00662337">
      <w:rPr>
        <w:rFonts w:ascii="Barlow" w:hAnsi="Barlow"/>
        <w:color w:val="00657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C069" w14:textId="77777777" w:rsidR="005643E3" w:rsidRDefault="005643E3">
      <w:r>
        <w:separator/>
      </w:r>
    </w:p>
  </w:footnote>
  <w:footnote w:type="continuationSeparator" w:id="0">
    <w:p w14:paraId="789DCC33" w14:textId="77777777" w:rsidR="005643E3" w:rsidRDefault="005643E3">
      <w:r>
        <w:continuationSeparator/>
      </w:r>
    </w:p>
  </w:footnote>
  <w:footnote w:type="continuationNotice" w:id="1">
    <w:p w14:paraId="6AF18720" w14:textId="77777777" w:rsidR="005643E3" w:rsidRDefault="00564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AC0" w14:textId="73605FF7" w:rsidR="007A5C0E" w:rsidRPr="00662337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</w:rPr>
    </w:pPr>
    <w:r w:rsidRPr="00662337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662337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662337">
      <w:rPr>
        <w:rFonts w:ascii="Barlow" w:hAnsi="Barlow"/>
        <w:b/>
        <w:bCs/>
        <w:color w:val="00657B"/>
      </w:rPr>
      <w:tab/>
    </w:r>
    <w:r w:rsidR="00382B8A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</w:p>
  <w:p w14:paraId="7B7823FC" w14:textId="0A72DBA1" w:rsidR="00FC597B" w:rsidRPr="00662337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662337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662337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662337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662337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2E80"/>
    <w:rsid w:val="00085EA8"/>
    <w:rsid w:val="00087F92"/>
    <w:rsid w:val="0009006C"/>
    <w:rsid w:val="0009677C"/>
    <w:rsid w:val="000A3C56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E679F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32A4"/>
    <w:rsid w:val="001C42DA"/>
    <w:rsid w:val="001C6FB5"/>
    <w:rsid w:val="001E01BB"/>
    <w:rsid w:val="00201AD3"/>
    <w:rsid w:val="00204486"/>
    <w:rsid w:val="002066C4"/>
    <w:rsid w:val="00212EF4"/>
    <w:rsid w:val="00220C27"/>
    <w:rsid w:val="00222B3E"/>
    <w:rsid w:val="002235F5"/>
    <w:rsid w:val="00226665"/>
    <w:rsid w:val="0023522D"/>
    <w:rsid w:val="00240701"/>
    <w:rsid w:val="00242567"/>
    <w:rsid w:val="0025356A"/>
    <w:rsid w:val="00263012"/>
    <w:rsid w:val="00271462"/>
    <w:rsid w:val="002914E3"/>
    <w:rsid w:val="00295B21"/>
    <w:rsid w:val="002A4E94"/>
    <w:rsid w:val="002B76BD"/>
    <w:rsid w:val="002D5D77"/>
    <w:rsid w:val="002F37D9"/>
    <w:rsid w:val="002F39C2"/>
    <w:rsid w:val="002F402B"/>
    <w:rsid w:val="002F58CD"/>
    <w:rsid w:val="002F7A43"/>
    <w:rsid w:val="0031023E"/>
    <w:rsid w:val="00313653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C3136"/>
    <w:rsid w:val="003D1F62"/>
    <w:rsid w:val="003D55F3"/>
    <w:rsid w:val="003E18B6"/>
    <w:rsid w:val="003E51F9"/>
    <w:rsid w:val="003F0320"/>
    <w:rsid w:val="003F0DB3"/>
    <w:rsid w:val="003F7F3A"/>
    <w:rsid w:val="00413558"/>
    <w:rsid w:val="00420829"/>
    <w:rsid w:val="00420CDA"/>
    <w:rsid w:val="00426F21"/>
    <w:rsid w:val="00427AE9"/>
    <w:rsid w:val="004540F1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1E3"/>
    <w:rsid w:val="004B0B0A"/>
    <w:rsid w:val="004B249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43E3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E75A2"/>
    <w:rsid w:val="005F1ABC"/>
    <w:rsid w:val="005F2D1E"/>
    <w:rsid w:val="00606EB9"/>
    <w:rsid w:val="00632B47"/>
    <w:rsid w:val="00633AB7"/>
    <w:rsid w:val="00633E5C"/>
    <w:rsid w:val="0063781F"/>
    <w:rsid w:val="00640B3D"/>
    <w:rsid w:val="006416D1"/>
    <w:rsid w:val="006440D6"/>
    <w:rsid w:val="0065103B"/>
    <w:rsid w:val="00662337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B24CB"/>
    <w:rsid w:val="006B3231"/>
    <w:rsid w:val="006C1AC8"/>
    <w:rsid w:val="006D3ADA"/>
    <w:rsid w:val="006E457B"/>
    <w:rsid w:val="006F54C2"/>
    <w:rsid w:val="006F63E5"/>
    <w:rsid w:val="006F65E9"/>
    <w:rsid w:val="006F76FC"/>
    <w:rsid w:val="007048D7"/>
    <w:rsid w:val="0071240D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2FEA"/>
    <w:rsid w:val="007553B1"/>
    <w:rsid w:val="007727BE"/>
    <w:rsid w:val="00782825"/>
    <w:rsid w:val="0079771B"/>
    <w:rsid w:val="007A1F49"/>
    <w:rsid w:val="007A5C0E"/>
    <w:rsid w:val="007A6631"/>
    <w:rsid w:val="007E1487"/>
    <w:rsid w:val="007E61E9"/>
    <w:rsid w:val="00801EB3"/>
    <w:rsid w:val="008102C9"/>
    <w:rsid w:val="00812A7C"/>
    <w:rsid w:val="0082166B"/>
    <w:rsid w:val="00831FBF"/>
    <w:rsid w:val="00834918"/>
    <w:rsid w:val="00844F6F"/>
    <w:rsid w:val="00847164"/>
    <w:rsid w:val="008502B7"/>
    <w:rsid w:val="00852DF1"/>
    <w:rsid w:val="00855392"/>
    <w:rsid w:val="008874A9"/>
    <w:rsid w:val="008B281A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26234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0A61"/>
    <w:rsid w:val="009B5525"/>
    <w:rsid w:val="009C4239"/>
    <w:rsid w:val="009D7F0B"/>
    <w:rsid w:val="009E5590"/>
    <w:rsid w:val="00A002E9"/>
    <w:rsid w:val="00A07CEE"/>
    <w:rsid w:val="00A12291"/>
    <w:rsid w:val="00A214D4"/>
    <w:rsid w:val="00A27B4C"/>
    <w:rsid w:val="00A36C25"/>
    <w:rsid w:val="00A43BA8"/>
    <w:rsid w:val="00A44206"/>
    <w:rsid w:val="00A50E9F"/>
    <w:rsid w:val="00A54248"/>
    <w:rsid w:val="00A54A7C"/>
    <w:rsid w:val="00A56666"/>
    <w:rsid w:val="00A62CB5"/>
    <w:rsid w:val="00A65592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06B21"/>
    <w:rsid w:val="00B2172A"/>
    <w:rsid w:val="00B24729"/>
    <w:rsid w:val="00B31212"/>
    <w:rsid w:val="00B44A73"/>
    <w:rsid w:val="00B45637"/>
    <w:rsid w:val="00B45A8A"/>
    <w:rsid w:val="00B466AD"/>
    <w:rsid w:val="00B540A1"/>
    <w:rsid w:val="00B71948"/>
    <w:rsid w:val="00B71ADE"/>
    <w:rsid w:val="00B80892"/>
    <w:rsid w:val="00B87CA7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111D2"/>
    <w:rsid w:val="00C114F3"/>
    <w:rsid w:val="00C12B3B"/>
    <w:rsid w:val="00C2176A"/>
    <w:rsid w:val="00C25FF8"/>
    <w:rsid w:val="00C268AB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E2B92"/>
    <w:rsid w:val="00CE4990"/>
    <w:rsid w:val="00CE51E1"/>
    <w:rsid w:val="00D05E6B"/>
    <w:rsid w:val="00D070AF"/>
    <w:rsid w:val="00D11F7E"/>
    <w:rsid w:val="00D15B3C"/>
    <w:rsid w:val="00D2180F"/>
    <w:rsid w:val="00D34460"/>
    <w:rsid w:val="00D36B61"/>
    <w:rsid w:val="00D37195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063E6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3B04"/>
    <w:rsid w:val="00ED670B"/>
    <w:rsid w:val="00EE7825"/>
    <w:rsid w:val="00EF1C7E"/>
    <w:rsid w:val="00EF7B6F"/>
    <w:rsid w:val="00F105D7"/>
    <w:rsid w:val="00F12B9C"/>
    <w:rsid w:val="00F14182"/>
    <w:rsid w:val="00F17AE1"/>
    <w:rsid w:val="00F2239F"/>
    <w:rsid w:val="00F3333E"/>
    <w:rsid w:val="00F36633"/>
    <w:rsid w:val="00F36DC0"/>
    <w:rsid w:val="00F37592"/>
    <w:rsid w:val="00F375DB"/>
    <w:rsid w:val="00F42E69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-CD">
    <w:name w:val="Pressemeldung_RiF_neues-CD"/>
    <w:basedOn w:val="StandardWeb"/>
    <w:qFormat/>
    <w:rsid w:val="00662337"/>
    <w:pPr>
      <w:spacing w:line="360" w:lineRule="auto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stagram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urseeinflamm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20</cp:revision>
  <cp:lastPrinted>2023-05-17T22:40:00Z</cp:lastPrinted>
  <dcterms:created xsi:type="dcterms:W3CDTF">2024-04-18T20:34:00Z</dcterms:created>
  <dcterms:modified xsi:type="dcterms:W3CDTF">2024-06-11T18:18:00Z</dcterms:modified>
</cp:coreProperties>
</file>